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039" w14:textId="77777777" w:rsidR="00275E4A" w:rsidRDefault="00275E4A" w:rsidP="00275E4A">
      <w:pPr>
        <w:pStyle w:val="GraphicAnchor"/>
        <w:ind w:left="-90" w:right="-90"/>
      </w:pPr>
      <w:r>
        <w:rPr>
          <w:noProof/>
        </w:rPr>
        <w:drawing>
          <wp:anchor distT="0" distB="0" distL="114300" distR="114300" simplePos="0" relativeHeight="251712512" behindDoc="1" locked="1" layoutInCell="1" allowOverlap="1" wp14:anchorId="18D9FF39" wp14:editId="7E20ED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61611" cy="9144000"/>
            <wp:effectExtent l="0" t="0" r="0" b="0"/>
            <wp:wrapNone/>
            <wp:docPr id="38" name="Picture 38" descr="do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ttyImages-688952042_7.7x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61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7A81" w14:textId="6AB88686" w:rsidR="00292D39" w:rsidRPr="0007239E" w:rsidRDefault="0077530B" w:rsidP="00BB23ED">
      <w:pPr>
        <w:pStyle w:val="Option1Title"/>
        <w:spacing w:after="240"/>
        <w:rPr>
          <w:sz w:val="100"/>
          <w:szCs w:val="100"/>
        </w:rPr>
      </w:pPr>
      <w:r w:rsidRPr="0007239E">
        <w:rPr>
          <w:sz w:val="100"/>
          <w:szCs w:val="100"/>
        </w:rPr>
        <w:t>Pug and Little Paws Boarding</w:t>
      </w:r>
    </w:p>
    <w:p w14:paraId="3C7B91DD" w14:textId="77777777" w:rsidR="008B528D" w:rsidRPr="00753204" w:rsidRDefault="00000000" w:rsidP="00753204">
      <w:pPr>
        <w:pStyle w:val="Option1Subtitle"/>
      </w:pPr>
      <w:sdt>
        <w:sdtPr>
          <w:id w:val="1626351727"/>
          <w:placeholder>
            <w:docPart w:val="8F45628417D344D4B816F73C2A4E8E4D"/>
          </w:placeholder>
          <w:temporary/>
          <w:showingPlcHdr/>
          <w15:appearance w15:val="hidden"/>
        </w:sdtPr>
        <w:sdtContent>
          <w:r w:rsidR="00753204" w:rsidRPr="00753204">
            <w:t>Keeping dogs happy and healthy</w:t>
          </w:r>
        </w:sdtContent>
      </w:sdt>
    </w:p>
    <w:p w14:paraId="705734E4" w14:textId="5A58F068" w:rsidR="008B528D" w:rsidRDefault="0077530B" w:rsidP="0077530B">
      <w:pPr>
        <w:pStyle w:val="Option1Heading"/>
      </w:pPr>
      <w:r>
        <w:t>Dog Grooming</w:t>
      </w:r>
    </w:p>
    <w:p w14:paraId="36D9617A" w14:textId="77777777" w:rsidR="0077530B" w:rsidRDefault="0077530B" w:rsidP="0077530B"/>
    <w:p w14:paraId="4EC55C4B" w14:textId="0B117856" w:rsidR="0077530B" w:rsidRDefault="0077530B" w:rsidP="0077530B">
      <w:r>
        <w:t>Full Groom £</w:t>
      </w:r>
      <w:r w:rsidR="00496C78">
        <w:t>5</w:t>
      </w:r>
      <w:r w:rsidR="00143DA7">
        <w:t>2</w:t>
      </w:r>
    </w:p>
    <w:p w14:paraId="047296CC" w14:textId="603A812B" w:rsidR="0077530B" w:rsidRDefault="0077530B" w:rsidP="0077530B">
      <w:r>
        <w:t>Wash &amp; Tidy £</w:t>
      </w:r>
      <w:r w:rsidR="00496C78">
        <w:t>4</w:t>
      </w:r>
      <w:r w:rsidR="00143DA7">
        <w:t>2</w:t>
      </w:r>
    </w:p>
    <w:p w14:paraId="3B0FB2A7" w14:textId="4C0D4CF0" w:rsidR="0077530B" w:rsidRDefault="0077530B" w:rsidP="0077530B">
      <w:r>
        <w:t xml:space="preserve">Wash &amp; </w:t>
      </w:r>
      <w:proofErr w:type="gramStart"/>
      <w:r>
        <w:t>Blow</w:t>
      </w:r>
      <w:proofErr w:type="gramEnd"/>
      <w:r>
        <w:t xml:space="preserve"> dry £</w:t>
      </w:r>
      <w:r w:rsidR="00496C78">
        <w:t>3</w:t>
      </w:r>
      <w:r w:rsidR="00143DA7">
        <w:t>2</w:t>
      </w:r>
    </w:p>
    <w:p w14:paraId="64458064" w14:textId="77777777" w:rsidR="0077530B" w:rsidRDefault="0077530B" w:rsidP="0077530B">
      <w:r>
        <w:t>Nail Clipping £10</w:t>
      </w:r>
    </w:p>
    <w:p w14:paraId="595B605B" w14:textId="2FC92F81" w:rsidR="0077530B" w:rsidRDefault="0077530B" w:rsidP="0077530B">
      <w:r>
        <w:t>Tidy sanitary area £</w:t>
      </w:r>
      <w:r w:rsidR="00496C78">
        <w:t>20</w:t>
      </w:r>
    </w:p>
    <w:p w14:paraId="218C6FB5" w14:textId="53CBD57F" w:rsidR="0077530B" w:rsidRDefault="0077530B" w:rsidP="0077530B">
      <w:r>
        <w:t>Matted hair £</w:t>
      </w:r>
      <w:r w:rsidR="00496C78">
        <w:t>20</w:t>
      </w:r>
    </w:p>
    <w:p w14:paraId="3F3A73FB" w14:textId="6E12F796" w:rsidR="00496C78" w:rsidRDefault="00496C78" w:rsidP="0077530B">
      <w:r>
        <w:t>Plaque removal (</w:t>
      </w:r>
      <w:proofErr w:type="gramStart"/>
      <w:r>
        <w:t>6 week</w:t>
      </w:r>
      <w:proofErr w:type="gramEnd"/>
      <w:r>
        <w:t xml:space="preserve"> course) £50</w:t>
      </w:r>
    </w:p>
    <w:p w14:paraId="70744A46" w14:textId="123D4CC7" w:rsidR="00496C78" w:rsidRDefault="00496C78" w:rsidP="0077530B">
      <w:r>
        <w:t xml:space="preserve">Ongoing Teeth maintenance £10 </w:t>
      </w:r>
    </w:p>
    <w:p w14:paraId="13E18E59" w14:textId="3EF9CBB6" w:rsidR="00496C78" w:rsidRDefault="00496C78" w:rsidP="0077530B">
      <w:r>
        <w:t>(Free for current Day &amp; Boarding customers)</w:t>
      </w:r>
    </w:p>
    <w:p w14:paraId="4C5CEC74" w14:textId="77777777" w:rsidR="0077530B" w:rsidRDefault="0077530B" w:rsidP="0077530B"/>
    <w:p w14:paraId="2CA6F0F9" w14:textId="1B77574D" w:rsidR="0077530B" w:rsidRDefault="0077530B" w:rsidP="0077530B">
      <w:r>
        <w:t xml:space="preserve">Please let us know if you wish to have any of these </w:t>
      </w:r>
    </w:p>
    <w:p w14:paraId="5C94F926" w14:textId="23E802EC" w:rsidR="008B528D" w:rsidRDefault="0077530B" w:rsidP="0077530B">
      <w:r>
        <w:t>services while they are boarding with us.</w:t>
      </w:r>
    </w:p>
    <w:p w14:paraId="39E21265" w14:textId="77777777" w:rsidR="0077530B" w:rsidRDefault="0077530B" w:rsidP="00F92CB8">
      <w:pPr>
        <w:pStyle w:val="Option1Email"/>
      </w:pPr>
      <w:bookmarkStart w:id="0" w:name="_Hlk44025754"/>
    </w:p>
    <w:p w14:paraId="6016E843" w14:textId="77777777" w:rsidR="0077530B" w:rsidRDefault="0077530B" w:rsidP="00F92CB8">
      <w:pPr>
        <w:pStyle w:val="Option1Email"/>
      </w:pPr>
    </w:p>
    <w:p w14:paraId="5A271D6A" w14:textId="48F2A964" w:rsidR="008B528D" w:rsidRPr="0007239E" w:rsidRDefault="0077530B" w:rsidP="00F92CB8">
      <w:pPr>
        <w:pStyle w:val="Option1Email"/>
        <w:rPr>
          <w:sz w:val="36"/>
          <w:szCs w:val="36"/>
        </w:rPr>
      </w:pPr>
      <w:r w:rsidRPr="0007239E">
        <w:rPr>
          <w:sz w:val="36"/>
          <w:szCs w:val="36"/>
        </w:rPr>
        <w:t>pugandlittlepawsboarding.uk</w:t>
      </w:r>
      <w:r w:rsidR="00F92CB8" w:rsidRPr="0007239E">
        <w:rPr>
          <w:sz w:val="36"/>
          <w:szCs w:val="36"/>
        </w:rPr>
        <w:t xml:space="preserve"> </w:t>
      </w:r>
    </w:p>
    <w:p w14:paraId="7B26EDBC" w14:textId="77777777" w:rsidR="0077530B" w:rsidRDefault="0077530B" w:rsidP="00F92CB8">
      <w:pPr>
        <w:pStyle w:val="PhoneNumber"/>
        <w:rPr>
          <w:sz w:val="32"/>
          <w:szCs w:val="32"/>
        </w:rPr>
      </w:pPr>
      <w:r>
        <w:rPr>
          <w:sz w:val="32"/>
          <w:szCs w:val="32"/>
        </w:rPr>
        <w:t>Phone: 07795364925</w:t>
      </w:r>
    </w:p>
    <w:p w14:paraId="29A059F4" w14:textId="7744FE92" w:rsidR="008B528D" w:rsidRDefault="0077530B" w:rsidP="00F92CB8">
      <w:pPr>
        <w:pStyle w:val="PhoneNumber"/>
      </w:pPr>
      <w:r>
        <w:rPr>
          <w:sz w:val="32"/>
          <w:szCs w:val="32"/>
        </w:rPr>
        <w:t>Email: calderbank7@aol.co.uk</w:t>
      </w:r>
      <w:r w:rsidR="00F92CB8">
        <w:t xml:space="preserve"> </w:t>
      </w:r>
    </w:p>
    <w:bookmarkEnd w:id="0"/>
    <w:p w14:paraId="47E874AF" w14:textId="77777777" w:rsidR="003B7853" w:rsidRDefault="003B7853" w:rsidP="00674207">
      <w:pPr>
        <w:pStyle w:val="Option1Heading"/>
        <w:sectPr w:rsidR="003B7853" w:rsidSect="008E789B">
          <w:headerReference w:type="default" r:id="rId12"/>
          <w:footerReference w:type="default" r:id="rId13"/>
          <w:pgSz w:w="12240" w:h="15840" w:code="1"/>
          <w:pgMar w:top="720" w:right="1440" w:bottom="720" w:left="1440" w:header="706" w:footer="432" w:gutter="0"/>
          <w:cols w:space="708"/>
          <w:docGrid w:linePitch="360"/>
        </w:sectPr>
      </w:pPr>
    </w:p>
    <w:p w14:paraId="1BC2BD04" w14:textId="7A429657" w:rsidR="006D1C2D" w:rsidRPr="00BB53E7" w:rsidRDefault="00BB53E7" w:rsidP="00496C78">
      <w:pPr>
        <w:pStyle w:val="GraphicAnchor"/>
        <w:jc w:val="center"/>
        <w:rPr>
          <w:rFonts w:ascii="Avenir Next LT Pro Light" w:hAnsi="Avenir Next LT Pro Light"/>
          <w:b/>
          <w:bCs/>
          <w:sz w:val="40"/>
          <w:szCs w:val="40"/>
          <w:u w:val="single"/>
        </w:rPr>
      </w:pPr>
      <w:r w:rsidRPr="00BB53E7">
        <w:rPr>
          <w:rFonts w:ascii="Avenir Next LT Pro Light" w:hAnsi="Avenir Next LT Pro Light"/>
          <w:b/>
          <w:bCs/>
          <w:sz w:val="40"/>
          <w:szCs w:val="40"/>
          <w:u w:val="single"/>
        </w:rPr>
        <w:lastRenderedPageBreak/>
        <w:t>Booking Form</w:t>
      </w:r>
    </w:p>
    <w:p w14:paraId="678E7500" w14:textId="7C7D2F7B" w:rsidR="00BB53E7" w:rsidRDefault="00BB53E7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</w:p>
    <w:p w14:paraId="69936F00" w14:textId="59F81983" w:rsidR="00BB53E7" w:rsidRDefault="00BB53E7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Please book my dog(s) in for the following services:</w:t>
      </w:r>
    </w:p>
    <w:p w14:paraId="1DF79706" w14:textId="3E699241" w:rsidR="00BB53E7" w:rsidRDefault="00BB53E7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551"/>
      </w:tblGrid>
      <w:tr w:rsidR="00BB53E7" w14:paraId="22895D59" w14:textId="77777777" w:rsidTr="00C7783C">
        <w:tc>
          <w:tcPr>
            <w:tcW w:w="4390" w:type="dxa"/>
          </w:tcPr>
          <w:p w14:paraId="1832F981" w14:textId="031A49AB" w:rsidR="00BB53E7" w:rsidRPr="00BB53E7" w:rsidRDefault="00BB53E7" w:rsidP="00BB53E7">
            <w:pPr>
              <w:pStyle w:val="GraphicAnchor"/>
              <w:jc w:val="center"/>
              <w:rPr>
                <w:rFonts w:ascii="Avenir Next LT Pro Light" w:hAnsi="Avenir Next LT Pro Light"/>
                <w:b/>
                <w:bCs/>
                <w:sz w:val="28"/>
                <w:szCs w:val="28"/>
              </w:rPr>
            </w:pPr>
            <w:r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409" w:type="dxa"/>
          </w:tcPr>
          <w:p w14:paraId="769A8DAC" w14:textId="636ACA2B" w:rsidR="00BB53E7" w:rsidRPr="00BB53E7" w:rsidRDefault="00BB53E7" w:rsidP="00BB53E7">
            <w:pPr>
              <w:pStyle w:val="GraphicAnchor"/>
              <w:jc w:val="center"/>
              <w:rPr>
                <w:rFonts w:ascii="Avenir Next LT Pro Light" w:hAnsi="Avenir Next LT Pro Light"/>
                <w:b/>
                <w:bCs/>
                <w:sz w:val="28"/>
                <w:szCs w:val="28"/>
              </w:rPr>
            </w:pPr>
            <w:r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Dog</w:t>
            </w:r>
            <w:r w:rsidR="008A2CF1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s Name</w:t>
            </w:r>
          </w:p>
        </w:tc>
        <w:tc>
          <w:tcPr>
            <w:tcW w:w="2551" w:type="dxa"/>
          </w:tcPr>
          <w:p w14:paraId="2239E816" w14:textId="07BE35BA" w:rsidR="00BB53E7" w:rsidRPr="00BB53E7" w:rsidRDefault="00BB53E7" w:rsidP="00BB53E7">
            <w:pPr>
              <w:pStyle w:val="GraphicAnchor"/>
              <w:jc w:val="center"/>
              <w:rPr>
                <w:rFonts w:ascii="Avenir Next LT Pro Light" w:hAnsi="Avenir Next LT Pro Light"/>
                <w:b/>
                <w:bCs/>
                <w:sz w:val="28"/>
                <w:szCs w:val="28"/>
              </w:rPr>
            </w:pPr>
            <w:r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D</w:t>
            </w:r>
            <w:r w:rsidR="00496C78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ate</w:t>
            </w:r>
          </w:p>
        </w:tc>
      </w:tr>
      <w:tr w:rsidR="00BB53E7" w14:paraId="089E976B" w14:textId="77777777" w:rsidTr="00C7783C">
        <w:tc>
          <w:tcPr>
            <w:tcW w:w="4390" w:type="dxa"/>
          </w:tcPr>
          <w:p w14:paraId="0ACEF282" w14:textId="1533796F" w:rsidR="00BB53E7" w:rsidRDefault="00C7783C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Full Groom</w:t>
            </w:r>
            <w:r w:rsidR="00496C78">
              <w:rPr>
                <w:rFonts w:ascii="Avenir Next LT Pro Light" w:hAnsi="Avenir Next LT Pro Light"/>
                <w:sz w:val="28"/>
                <w:szCs w:val="28"/>
              </w:rPr>
              <w:t xml:space="preserve"> - £52</w:t>
            </w:r>
          </w:p>
        </w:tc>
        <w:tc>
          <w:tcPr>
            <w:tcW w:w="2409" w:type="dxa"/>
          </w:tcPr>
          <w:p w14:paraId="403A0A2B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A4DC28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B53E7" w14:paraId="255C13DC" w14:textId="77777777" w:rsidTr="00C7783C">
        <w:tc>
          <w:tcPr>
            <w:tcW w:w="4390" w:type="dxa"/>
          </w:tcPr>
          <w:p w14:paraId="47238FC7" w14:textId="480B30D0" w:rsidR="00BB53E7" w:rsidRDefault="00C7783C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Wash &amp; Tidy</w:t>
            </w:r>
            <w:r w:rsidR="00496C78">
              <w:rPr>
                <w:rFonts w:ascii="Avenir Next LT Pro Light" w:hAnsi="Avenir Next LT Pro Light"/>
                <w:sz w:val="28"/>
                <w:szCs w:val="28"/>
              </w:rPr>
              <w:t xml:space="preserve"> - £42</w:t>
            </w:r>
          </w:p>
        </w:tc>
        <w:tc>
          <w:tcPr>
            <w:tcW w:w="2409" w:type="dxa"/>
          </w:tcPr>
          <w:p w14:paraId="3A4FB011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224FCC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B53E7" w14:paraId="7BE0D578" w14:textId="77777777" w:rsidTr="00C7783C">
        <w:tc>
          <w:tcPr>
            <w:tcW w:w="4390" w:type="dxa"/>
          </w:tcPr>
          <w:p w14:paraId="5872B517" w14:textId="2E665181" w:rsidR="00BB53E7" w:rsidRDefault="00C7783C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Wash &amp; Blow Dry</w:t>
            </w:r>
            <w:r w:rsidR="00496C78">
              <w:rPr>
                <w:rFonts w:ascii="Avenir Next LT Pro Light" w:hAnsi="Avenir Next LT Pro Light"/>
                <w:sz w:val="28"/>
                <w:szCs w:val="28"/>
              </w:rPr>
              <w:t xml:space="preserve"> - £32</w:t>
            </w:r>
          </w:p>
        </w:tc>
        <w:tc>
          <w:tcPr>
            <w:tcW w:w="2409" w:type="dxa"/>
          </w:tcPr>
          <w:p w14:paraId="439A08D9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525057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B53E7" w14:paraId="1D6D1CD3" w14:textId="77777777" w:rsidTr="00C7783C">
        <w:tc>
          <w:tcPr>
            <w:tcW w:w="4390" w:type="dxa"/>
          </w:tcPr>
          <w:p w14:paraId="7B6A61D0" w14:textId="37C4F71E" w:rsidR="00BB53E7" w:rsidRDefault="00C7783C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Nail Clipping</w:t>
            </w:r>
            <w:r w:rsidR="00496C78">
              <w:rPr>
                <w:rFonts w:ascii="Avenir Next LT Pro Light" w:hAnsi="Avenir Next LT Pro Light"/>
                <w:sz w:val="28"/>
                <w:szCs w:val="28"/>
              </w:rPr>
              <w:t xml:space="preserve"> - £10</w:t>
            </w:r>
          </w:p>
        </w:tc>
        <w:tc>
          <w:tcPr>
            <w:tcW w:w="2409" w:type="dxa"/>
          </w:tcPr>
          <w:p w14:paraId="3B376744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7817B89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B53E7" w14:paraId="41F6C334" w14:textId="77777777" w:rsidTr="00C7783C">
        <w:tc>
          <w:tcPr>
            <w:tcW w:w="4390" w:type="dxa"/>
          </w:tcPr>
          <w:p w14:paraId="7DF78D43" w14:textId="349FA16E" w:rsidR="00BB53E7" w:rsidRDefault="00C7783C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Tidy Sanitary Area</w:t>
            </w:r>
            <w:r w:rsidR="00496C78">
              <w:rPr>
                <w:rFonts w:ascii="Avenir Next LT Pro Light" w:hAnsi="Avenir Next LT Pro Light"/>
                <w:sz w:val="28"/>
                <w:szCs w:val="28"/>
              </w:rPr>
              <w:t xml:space="preserve"> - £20</w:t>
            </w:r>
          </w:p>
        </w:tc>
        <w:tc>
          <w:tcPr>
            <w:tcW w:w="2409" w:type="dxa"/>
          </w:tcPr>
          <w:p w14:paraId="1CF32F8A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8737FB3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B53E7" w14:paraId="230827A8" w14:textId="77777777" w:rsidTr="00C7783C">
        <w:tc>
          <w:tcPr>
            <w:tcW w:w="4390" w:type="dxa"/>
          </w:tcPr>
          <w:p w14:paraId="32AB7F2D" w14:textId="53ABD288" w:rsidR="00BB53E7" w:rsidRDefault="00C7783C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Matted Hair</w:t>
            </w:r>
            <w:r w:rsidR="00496C78">
              <w:rPr>
                <w:rFonts w:ascii="Avenir Next LT Pro Light" w:hAnsi="Avenir Next LT Pro Light"/>
                <w:sz w:val="28"/>
                <w:szCs w:val="28"/>
              </w:rPr>
              <w:t xml:space="preserve"> - £20</w:t>
            </w:r>
          </w:p>
        </w:tc>
        <w:tc>
          <w:tcPr>
            <w:tcW w:w="2409" w:type="dxa"/>
          </w:tcPr>
          <w:p w14:paraId="783AC0A7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FDC8AC" w14:textId="77777777" w:rsidR="00BB53E7" w:rsidRDefault="00BB53E7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496C78" w14:paraId="426299BD" w14:textId="77777777" w:rsidTr="00C7783C">
        <w:tc>
          <w:tcPr>
            <w:tcW w:w="4390" w:type="dxa"/>
          </w:tcPr>
          <w:p w14:paraId="0DED1DC9" w14:textId="2A8BD3E7" w:rsidR="00496C78" w:rsidRDefault="00496C78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 xml:space="preserve">Teeth Cleaning </w:t>
            </w:r>
            <w:proofErr w:type="gramStart"/>
            <w:r>
              <w:rPr>
                <w:rFonts w:ascii="Avenir Next LT Pro Light" w:hAnsi="Avenir Next LT Pro Light"/>
                <w:sz w:val="28"/>
                <w:szCs w:val="28"/>
              </w:rPr>
              <w:t>6 week</w:t>
            </w:r>
            <w:proofErr w:type="gramEnd"/>
            <w:r>
              <w:rPr>
                <w:rFonts w:ascii="Avenir Next LT Pro Light" w:hAnsi="Avenir Next LT Pro Light"/>
                <w:sz w:val="28"/>
                <w:szCs w:val="28"/>
              </w:rPr>
              <w:t xml:space="preserve"> Course - £50</w:t>
            </w:r>
          </w:p>
        </w:tc>
        <w:tc>
          <w:tcPr>
            <w:tcW w:w="2409" w:type="dxa"/>
          </w:tcPr>
          <w:p w14:paraId="5C9C6B27" w14:textId="77777777" w:rsidR="00496C78" w:rsidRDefault="00496C78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7C7ADC7" w14:textId="77777777" w:rsidR="00496C78" w:rsidRDefault="00496C78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496C78" w14:paraId="20B60E07" w14:textId="77777777" w:rsidTr="00C7783C">
        <w:tc>
          <w:tcPr>
            <w:tcW w:w="4390" w:type="dxa"/>
          </w:tcPr>
          <w:p w14:paraId="6031CC87" w14:textId="509F03C9" w:rsidR="00496C78" w:rsidRDefault="00496C78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  <w:r>
              <w:rPr>
                <w:rFonts w:ascii="Avenir Next LT Pro Light" w:hAnsi="Avenir Next LT Pro Light"/>
                <w:sz w:val="28"/>
                <w:szCs w:val="28"/>
              </w:rPr>
              <w:t>Teeth Maintenance - £10</w:t>
            </w:r>
          </w:p>
        </w:tc>
        <w:tc>
          <w:tcPr>
            <w:tcW w:w="2409" w:type="dxa"/>
          </w:tcPr>
          <w:p w14:paraId="71805359" w14:textId="77777777" w:rsidR="00496C78" w:rsidRDefault="00496C78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0A6448" w14:textId="77777777" w:rsidR="00496C78" w:rsidRDefault="00496C78" w:rsidP="00BB53E7">
            <w:pPr>
              <w:pStyle w:val="GraphicAncho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</w:tbl>
    <w:p w14:paraId="731C8F9E" w14:textId="5977514D" w:rsidR="00BB53E7" w:rsidRDefault="00BB53E7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</w:p>
    <w:p w14:paraId="5176D934" w14:textId="57777EC0" w:rsidR="00C7783C" w:rsidRDefault="00C7783C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</w:p>
    <w:p w14:paraId="1E4663F1" w14:textId="4359BC0A" w:rsidR="00C7783C" w:rsidRDefault="00C7783C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 xml:space="preserve">Please ensure you have booked in advance of drop off and </w:t>
      </w:r>
      <w:r w:rsidR="00C25238">
        <w:rPr>
          <w:rFonts w:ascii="Avenir Next LT Pro Light" w:hAnsi="Avenir Next LT Pro Light"/>
          <w:sz w:val="28"/>
          <w:szCs w:val="28"/>
        </w:rPr>
        <w:t>f</w:t>
      </w:r>
      <w:r w:rsidR="00C25238" w:rsidRPr="00C25238">
        <w:rPr>
          <w:rFonts w:ascii="Avenir Next LT Pro Light" w:hAnsi="Avenir Next LT Pro Light"/>
          <w:sz w:val="28"/>
          <w:szCs w:val="28"/>
        </w:rPr>
        <w:t>ull balance to be paid by 14 days prior to drop off date.</w:t>
      </w:r>
      <w:r w:rsidR="00C25238">
        <w:rPr>
          <w:rFonts w:ascii="Avenir Next LT Pro Light" w:hAnsi="Avenir Next LT Pro Light"/>
          <w:sz w:val="28"/>
          <w:szCs w:val="28"/>
        </w:rPr>
        <w:t xml:space="preserve"> </w:t>
      </w:r>
      <w:r>
        <w:rPr>
          <w:rFonts w:ascii="Avenir Next LT Pro Light" w:hAnsi="Avenir Next LT Pro Light"/>
          <w:sz w:val="28"/>
          <w:szCs w:val="28"/>
        </w:rPr>
        <w:t>If you wish to use this service during daycare then we will require a minimum of 48hrs notice.</w:t>
      </w:r>
    </w:p>
    <w:p w14:paraId="11D59C2B" w14:textId="4AD4E913" w:rsidR="00C7783C" w:rsidRDefault="00C7783C" w:rsidP="00BB53E7">
      <w:pPr>
        <w:pStyle w:val="GraphicAnchor"/>
        <w:rPr>
          <w:rFonts w:ascii="Avenir Next LT Pro Light" w:hAnsi="Avenir Next LT Pro Light"/>
          <w:sz w:val="28"/>
          <w:szCs w:val="28"/>
        </w:rPr>
      </w:pPr>
    </w:p>
    <w:p w14:paraId="386931C4" w14:textId="77777777" w:rsidR="00C7783C" w:rsidRPr="00C7783C" w:rsidRDefault="00C7783C" w:rsidP="00C7783C">
      <w:pPr>
        <w:pStyle w:val="GraphicAnchor"/>
        <w:rPr>
          <w:rFonts w:ascii="Avenir Next LT Pro Light" w:hAnsi="Avenir Next LT Pro Light"/>
          <w:sz w:val="28"/>
          <w:szCs w:val="28"/>
        </w:rPr>
      </w:pPr>
      <w:r w:rsidRPr="00C7783C">
        <w:rPr>
          <w:rFonts w:ascii="Avenir Next LT Pro Light" w:hAnsi="Avenir Next LT Pro Light"/>
          <w:sz w:val="28"/>
          <w:szCs w:val="28"/>
        </w:rPr>
        <w:t>Cancellation Policy</w:t>
      </w:r>
    </w:p>
    <w:p w14:paraId="36A70332" w14:textId="634E495A" w:rsidR="00C7783C" w:rsidRPr="00C7783C" w:rsidRDefault="00C7783C" w:rsidP="00C7783C">
      <w:pPr>
        <w:pStyle w:val="GraphicAnchor"/>
        <w:rPr>
          <w:rFonts w:ascii="Avenir Next LT Pro Light" w:hAnsi="Avenir Next LT Pro Light"/>
          <w:sz w:val="28"/>
          <w:szCs w:val="28"/>
        </w:rPr>
      </w:pPr>
      <w:r w:rsidRPr="00C7783C">
        <w:rPr>
          <w:rFonts w:ascii="Avenir Next LT Pro Light" w:hAnsi="Avenir Next LT Pro Light"/>
          <w:sz w:val="28"/>
          <w:szCs w:val="28"/>
        </w:rPr>
        <w:t xml:space="preserve">Cancellation within </w:t>
      </w:r>
      <w:r w:rsidR="00496C78">
        <w:rPr>
          <w:rFonts w:ascii="Avenir Next LT Pro Light" w:hAnsi="Avenir Next LT Pro Light"/>
          <w:sz w:val="28"/>
          <w:szCs w:val="28"/>
        </w:rPr>
        <w:t>48</w:t>
      </w:r>
      <w:r w:rsidRPr="00C7783C">
        <w:rPr>
          <w:rFonts w:ascii="Avenir Next LT Pro Light" w:hAnsi="Avenir Next LT Pro Light"/>
          <w:sz w:val="28"/>
          <w:szCs w:val="28"/>
        </w:rPr>
        <w:t xml:space="preserve">hrs you will be charged full cost of </w:t>
      </w:r>
      <w:r>
        <w:rPr>
          <w:rFonts w:ascii="Avenir Next LT Pro Light" w:hAnsi="Avenir Next LT Pro Light"/>
          <w:sz w:val="28"/>
          <w:szCs w:val="28"/>
        </w:rPr>
        <w:t>service</w:t>
      </w:r>
      <w:r w:rsidRPr="00C7783C">
        <w:rPr>
          <w:rFonts w:ascii="Avenir Next LT Pro Light" w:hAnsi="Avenir Next LT Pro Light"/>
          <w:sz w:val="28"/>
          <w:szCs w:val="28"/>
        </w:rPr>
        <w:t>.</w:t>
      </w:r>
    </w:p>
    <w:p w14:paraId="40326A95" w14:textId="2B8370FC" w:rsidR="00C7783C" w:rsidRPr="00C7783C" w:rsidRDefault="00C7783C" w:rsidP="00C7783C">
      <w:pPr>
        <w:pStyle w:val="GraphicAnchor"/>
        <w:rPr>
          <w:rFonts w:ascii="Avenir Next LT Pro Light" w:hAnsi="Avenir Next LT Pro Light"/>
          <w:sz w:val="28"/>
          <w:szCs w:val="28"/>
        </w:rPr>
      </w:pPr>
      <w:r w:rsidRPr="00C7783C">
        <w:rPr>
          <w:rFonts w:ascii="Avenir Next LT Pro Light" w:hAnsi="Avenir Next LT Pro Light"/>
          <w:sz w:val="28"/>
          <w:szCs w:val="28"/>
        </w:rPr>
        <w:t xml:space="preserve">Cancellation between 7 days and </w:t>
      </w:r>
      <w:r w:rsidR="00496C78">
        <w:rPr>
          <w:rFonts w:ascii="Avenir Next LT Pro Light" w:hAnsi="Avenir Next LT Pro Light"/>
          <w:sz w:val="28"/>
          <w:szCs w:val="28"/>
        </w:rPr>
        <w:t>48</w:t>
      </w:r>
      <w:r w:rsidRPr="00C7783C">
        <w:rPr>
          <w:rFonts w:ascii="Avenir Next LT Pro Light" w:hAnsi="Avenir Next LT Pro Light"/>
          <w:sz w:val="28"/>
          <w:szCs w:val="28"/>
        </w:rPr>
        <w:t>hrs will be charged 50%</w:t>
      </w:r>
    </w:p>
    <w:p w14:paraId="64FE545E" w14:textId="6A1291F5" w:rsidR="00C7783C" w:rsidRPr="00BB53E7" w:rsidRDefault="00C7783C" w:rsidP="00C7783C">
      <w:pPr>
        <w:pStyle w:val="GraphicAnchor"/>
        <w:rPr>
          <w:rFonts w:ascii="Avenir Next LT Pro Light" w:hAnsi="Avenir Next LT Pro Light"/>
          <w:sz w:val="28"/>
          <w:szCs w:val="28"/>
        </w:rPr>
      </w:pPr>
      <w:r w:rsidRPr="00C7783C">
        <w:rPr>
          <w:rFonts w:ascii="Avenir Next LT Pro Light" w:hAnsi="Avenir Next LT Pro Light"/>
          <w:sz w:val="28"/>
          <w:szCs w:val="28"/>
        </w:rPr>
        <w:t xml:space="preserve">Full payment required </w:t>
      </w:r>
      <w:r w:rsidR="005062BF">
        <w:rPr>
          <w:rFonts w:ascii="Avenir Next LT Pro Light" w:hAnsi="Avenir Next LT Pro Light"/>
          <w:sz w:val="28"/>
          <w:szCs w:val="28"/>
        </w:rPr>
        <w:t>at booking</w:t>
      </w:r>
      <w:r w:rsidRPr="00C7783C">
        <w:rPr>
          <w:rFonts w:ascii="Avenir Next LT Pro Light" w:hAnsi="Avenir Next LT Pro Light"/>
          <w:sz w:val="28"/>
          <w:szCs w:val="28"/>
        </w:rPr>
        <w:t>.</w:t>
      </w:r>
    </w:p>
    <w:sectPr w:rsidR="00C7783C" w:rsidRPr="00BB53E7" w:rsidSect="008E789B">
      <w:pgSz w:w="12240" w:h="15840" w:code="1"/>
      <w:pgMar w:top="720" w:right="1440" w:bottom="72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D060" w14:textId="77777777" w:rsidR="00A606F3" w:rsidRDefault="00A606F3" w:rsidP="006C1995">
      <w:r>
        <w:separator/>
      </w:r>
    </w:p>
  </w:endnote>
  <w:endnote w:type="continuationSeparator" w:id="0">
    <w:p w14:paraId="2A8D9732" w14:textId="77777777" w:rsidR="00A606F3" w:rsidRDefault="00A606F3" w:rsidP="006C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 Hand Black">
    <w:panose1 w:val="03070902030502020204"/>
    <w:charset w:val="00"/>
    <w:family w:val="script"/>
    <w:pitch w:val="variable"/>
    <w:sig w:usb0="A000002F" w:usb1="5000004A" w:usb2="00000000" w:usb3="00000000" w:csb0="0000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A132" w14:textId="552B2271" w:rsidR="0007239E" w:rsidRPr="0007239E" w:rsidRDefault="0007239E" w:rsidP="0007239E">
    <w:pPr>
      <w:pStyle w:val="Footer"/>
      <w:jc w:val="center"/>
    </w:pPr>
    <w:r>
      <w:t>©202</w:t>
    </w:r>
    <w:r w:rsidR="007272CF">
      <w:t>5</w:t>
    </w:r>
    <w:r>
      <w:t xml:space="preserve"> Pug and Little Paws Boarding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331A" w14:textId="77777777" w:rsidR="00A606F3" w:rsidRDefault="00A606F3" w:rsidP="006C1995">
      <w:r>
        <w:separator/>
      </w:r>
    </w:p>
  </w:footnote>
  <w:footnote w:type="continuationSeparator" w:id="0">
    <w:p w14:paraId="5EF1BC16" w14:textId="77777777" w:rsidR="00A606F3" w:rsidRDefault="00A606F3" w:rsidP="006C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AD0A" w14:textId="78FD3883" w:rsidR="00496C78" w:rsidRPr="00496C78" w:rsidRDefault="00496C78" w:rsidP="00496C78">
    <w:pPr>
      <w:pStyle w:val="Header"/>
      <w:jc w:val="right"/>
      <w:rPr>
        <w:lang w:val="en-GB"/>
      </w:rPr>
    </w:pPr>
    <w:r>
      <w:rPr>
        <w:lang w:val="en-GB"/>
      </w:rPr>
      <w:t>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03C3"/>
    <w:multiLevelType w:val="hybridMultilevel"/>
    <w:tmpl w:val="F14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8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0B"/>
    <w:rsid w:val="00025832"/>
    <w:rsid w:val="0004455F"/>
    <w:rsid w:val="000472B2"/>
    <w:rsid w:val="0007239E"/>
    <w:rsid w:val="000757F3"/>
    <w:rsid w:val="000927B8"/>
    <w:rsid w:val="000A419A"/>
    <w:rsid w:val="000F6FC1"/>
    <w:rsid w:val="000F74CC"/>
    <w:rsid w:val="001014D1"/>
    <w:rsid w:val="00111BF9"/>
    <w:rsid w:val="00143DA7"/>
    <w:rsid w:val="00144A15"/>
    <w:rsid w:val="001547DE"/>
    <w:rsid w:val="0017020E"/>
    <w:rsid w:val="00191CE3"/>
    <w:rsid w:val="001A5421"/>
    <w:rsid w:val="001B3DCE"/>
    <w:rsid w:val="001D5990"/>
    <w:rsid w:val="002021D1"/>
    <w:rsid w:val="00275E4A"/>
    <w:rsid w:val="00292D39"/>
    <w:rsid w:val="0034142B"/>
    <w:rsid w:val="00356A45"/>
    <w:rsid w:val="00385E73"/>
    <w:rsid w:val="003917AC"/>
    <w:rsid w:val="003B17D1"/>
    <w:rsid w:val="003B5775"/>
    <w:rsid w:val="003B7853"/>
    <w:rsid w:val="003E1CC2"/>
    <w:rsid w:val="00401669"/>
    <w:rsid w:val="004223AE"/>
    <w:rsid w:val="004419CD"/>
    <w:rsid w:val="00451A9E"/>
    <w:rsid w:val="00466B5D"/>
    <w:rsid w:val="00476D9A"/>
    <w:rsid w:val="004901CD"/>
    <w:rsid w:val="00496C78"/>
    <w:rsid w:val="004F2BD2"/>
    <w:rsid w:val="004F781B"/>
    <w:rsid w:val="00505A4F"/>
    <w:rsid w:val="005062BF"/>
    <w:rsid w:val="0052637F"/>
    <w:rsid w:val="00541774"/>
    <w:rsid w:val="00547C8D"/>
    <w:rsid w:val="00555EA1"/>
    <w:rsid w:val="0056449A"/>
    <w:rsid w:val="00602F3C"/>
    <w:rsid w:val="0061778D"/>
    <w:rsid w:val="006411A7"/>
    <w:rsid w:val="00656079"/>
    <w:rsid w:val="006626AF"/>
    <w:rsid w:val="00674207"/>
    <w:rsid w:val="006859A9"/>
    <w:rsid w:val="0069603B"/>
    <w:rsid w:val="006C1995"/>
    <w:rsid w:val="006C60E6"/>
    <w:rsid w:val="006D1C2D"/>
    <w:rsid w:val="006D7E88"/>
    <w:rsid w:val="006E1E5C"/>
    <w:rsid w:val="006F3DAD"/>
    <w:rsid w:val="00710E5E"/>
    <w:rsid w:val="007272CF"/>
    <w:rsid w:val="0073538E"/>
    <w:rsid w:val="00742006"/>
    <w:rsid w:val="00750248"/>
    <w:rsid w:val="00753204"/>
    <w:rsid w:val="007675C2"/>
    <w:rsid w:val="0077530B"/>
    <w:rsid w:val="00783541"/>
    <w:rsid w:val="007840B5"/>
    <w:rsid w:val="00792E2F"/>
    <w:rsid w:val="007E0F17"/>
    <w:rsid w:val="007E58D8"/>
    <w:rsid w:val="007F3336"/>
    <w:rsid w:val="00803DA3"/>
    <w:rsid w:val="0082096D"/>
    <w:rsid w:val="00845FA9"/>
    <w:rsid w:val="00847A6F"/>
    <w:rsid w:val="008603E9"/>
    <w:rsid w:val="00895BC2"/>
    <w:rsid w:val="008A2CF1"/>
    <w:rsid w:val="008B4E26"/>
    <w:rsid w:val="008B528D"/>
    <w:rsid w:val="008D26BF"/>
    <w:rsid w:val="008E2DD9"/>
    <w:rsid w:val="008E789B"/>
    <w:rsid w:val="00902241"/>
    <w:rsid w:val="009153BB"/>
    <w:rsid w:val="00927F01"/>
    <w:rsid w:val="00934964"/>
    <w:rsid w:val="00952A8B"/>
    <w:rsid w:val="00964EAD"/>
    <w:rsid w:val="009C6C42"/>
    <w:rsid w:val="009C7F20"/>
    <w:rsid w:val="009D740D"/>
    <w:rsid w:val="009E1C0F"/>
    <w:rsid w:val="009F01CE"/>
    <w:rsid w:val="00A06069"/>
    <w:rsid w:val="00A06FE9"/>
    <w:rsid w:val="00A23C32"/>
    <w:rsid w:val="00A35828"/>
    <w:rsid w:val="00A53210"/>
    <w:rsid w:val="00A606F3"/>
    <w:rsid w:val="00A73B94"/>
    <w:rsid w:val="00A9009C"/>
    <w:rsid w:val="00A90627"/>
    <w:rsid w:val="00A934D1"/>
    <w:rsid w:val="00AA7B84"/>
    <w:rsid w:val="00AB527C"/>
    <w:rsid w:val="00AF286E"/>
    <w:rsid w:val="00B11984"/>
    <w:rsid w:val="00B233B4"/>
    <w:rsid w:val="00B332A1"/>
    <w:rsid w:val="00B82FF9"/>
    <w:rsid w:val="00BB23ED"/>
    <w:rsid w:val="00BB53E7"/>
    <w:rsid w:val="00BB673C"/>
    <w:rsid w:val="00C1174B"/>
    <w:rsid w:val="00C25238"/>
    <w:rsid w:val="00C41826"/>
    <w:rsid w:val="00C74A13"/>
    <w:rsid w:val="00C7783C"/>
    <w:rsid w:val="00C85F9E"/>
    <w:rsid w:val="00CB0806"/>
    <w:rsid w:val="00CB5506"/>
    <w:rsid w:val="00CB654B"/>
    <w:rsid w:val="00CD4F85"/>
    <w:rsid w:val="00CF4EC1"/>
    <w:rsid w:val="00CF64A4"/>
    <w:rsid w:val="00D26247"/>
    <w:rsid w:val="00D46204"/>
    <w:rsid w:val="00D54FF5"/>
    <w:rsid w:val="00D702F2"/>
    <w:rsid w:val="00D72967"/>
    <w:rsid w:val="00D8168B"/>
    <w:rsid w:val="00D85326"/>
    <w:rsid w:val="00DB47D0"/>
    <w:rsid w:val="00DF10DD"/>
    <w:rsid w:val="00DF4B5F"/>
    <w:rsid w:val="00DF7113"/>
    <w:rsid w:val="00E57B3D"/>
    <w:rsid w:val="00E6131D"/>
    <w:rsid w:val="00E7594D"/>
    <w:rsid w:val="00EC5CFC"/>
    <w:rsid w:val="00EF4E73"/>
    <w:rsid w:val="00F345FA"/>
    <w:rsid w:val="00F364FC"/>
    <w:rsid w:val="00F36D97"/>
    <w:rsid w:val="00F439FE"/>
    <w:rsid w:val="00F4449F"/>
    <w:rsid w:val="00F468A2"/>
    <w:rsid w:val="00F54B1C"/>
    <w:rsid w:val="00F55F88"/>
    <w:rsid w:val="00F5744D"/>
    <w:rsid w:val="00F86933"/>
    <w:rsid w:val="00F92CB8"/>
    <w:rsid w:val="00FC403B"/>
    <w:rsid w:val="00FD4451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46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8D26BF"/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semiHidden/>
    <w:qFormat/>
    <w:rsid w:val="004F2BD2"/>
    <w:pPr>
      <w:keepNext/>
      <w:keepLines/>
      <w:spacing w:after="240"/>
      <w:outlineLvl w:val="0"/>
    </w:pPr>
    <w:rPr>
      <w:rFonts w:eastAsiaTheme="majorEastAsia" w:cstheme="majorBidi"/>
      <w:b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6626AF"/>
    <w:pPr>
      <w:keepNext/>
      <w:keepLines/>
      <w:outlineLvl w:val="1"/>
    </w:pPr>
    <w:rPr>
      <w:rFonts w:ascii="The Hand Black" w:eastAsiaTheme="majorEastAsia" w:hAnsi="The Hand Black" w:cstheme="majorBidi"/>
      <w:b/>
      <w:sz w:val="68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qFormat/>
    <w:rsid w:val="006626AF"/>
    <w:pPr>
      <w:keepNext/>
      <w:keepLines/>
      <w:outlineLvl w:val="2"/>
    </w:pPr>
    <w:rPr>
      <w:rFonts w:eastAsiaTheme="majorEastAsia" w:cs="Times New Roman (Headings CS)"/>
      <w:spacing w:val="30"/>
      <w:sz w:val="34"/>
    </w:rPr>
  </w:style>
  <w:style w:type="paragraph" w:styleId="Heading4">
    <w:name w:val="heading 4"/>
    <w:basedOn w:val="Normal"/>
    <w:next w:val="Normal"/>
    <w:link w:val="Heading4Char"/>
    <w:uiPriority w:val="3"/>
    <w:semiHidden/>
    <w:rsid w:val="00D8168B"/>
    <w:pPr>
      <w:keepNext/>
      <w:keepLines/>
      <w:jc w:val="center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5"/>
    <w:qFormat/>
    <w:rsid w:val="006D1C2D"/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6D1C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8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semiHidden/>
    <w:rsid w:val="008D26BF"/>
    <w:rPr>
      <w:rFonts w:ascii="Avenir Next LT Pro" w:eastAsiaTheme="majorEastAsia" w:hAnsi="Avenir Next LT Pro" w:cstheme="majorBidi"/>
      <w:b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D26BF"/>
    <w:rPr>
      <w:rFonts w:ascii="The Hand Black" w:eastAsiaTheme="majorEastAsia" w:hAnsi="The Hand Black" w:cstheme="majorBidi"/>
      <w:b/>
      <w:sz w:val="6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D26BF"/>
    <w:rPr>
      <w:rFonts w:ascii="Avenir Next LT Pro" w:eastAsiaTheme="majorEastAsia" w:hAnsi="Avenir Next LT Pro" w:cs="Times New Roman (Headings CS)"/>
      <w:spacing w:val="30"/>
      <w:sz w:val="3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8D26BF"/>
    <w:rPr>
      <w:rFonts w:asciiTheme="majorHAnsi" w:eastAsiaTheme="majorEastAsia" w:hAnsiTheme="majorHAnsi" w:cstheme="majorBidi"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8168B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6C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995"/>
  </w:style>
  <w:style w:type="paragraph" w:styleId="Footer">
    <w:name w:val="footer"/>
    <w:basedOn w:val="Normal"/>
    <w:link w:val="FooterChar"/>
    <w:uiPriority w:val="99"/>
    <w:semiHidden/>
    <w:rsid w:val="006C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995"/>
  </w:style>
  <w:style w:type="paragraph" w:customStyle="1" w:styleId="TearOffNameDark">
    <w:name w:val="Tear Off Name Dark"/>
    <w:basedOn w:val="Normal"/>
    <w:uiPriority w:val="4"/>
    <w:qFormat/>
    <w:rsid w:val="004F2BD2"/>
    <w:pPr>
      <w:jc w:val="center"/>
    </w:pPr>
    <w:rPr>
      <w:rFonts w:ascii="Avenir Next LT Pro Light" w:hAnsi="Avenir Next LT Pro Light"/>
      <w:b/>
      <w:bCs/>
      <w:caps/>
      <w:color w:val="0C7B93" w:themeColor="accent2"/>
    </w:rPr>
  </w:style>
  <w:style w:type="paragraph" w:styleId="ListParagraph">
    <w:name w:val="List Paragraph"/>
    <w:basedOn w:val="Normal"/>
    <w:uiPriority w:val="34"/>
    <w:semiHidden/>
    <w:rsid w:val="0017020E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Secondarytext">
    <w:name w:val="Secondary text"/>
    <w:basedOn w:val="Normal"/>
    <w:link w:val="SecondarytextChar"/>
    <w:uiPriority w:val="4"/>
    <w:semiHidden/>
    <w:rsid w:val="006411A7"/>
    <w:rPr>
      <w:color w:val="404040" w:themeColor="text1" w:themeTint="BF"/>
      <w:sz w:val="36"/>
      <w:szCs w:val="36"/>
    </w:rPr>
  </w:style>
  <w:style w:type="paragraph" w:customStyle="1" w:styleId="Tearoffinfo">
    <w:name w:val="Tear off info"/>
    <w:basedOn w:val="Heading4"/>
    <w:link w:val="TearoffinfoChar"/>
    <w:uiPriority w:val="4"/>
    <w:qFormat/>
    <w:rsid w:val="00D46204"/>
    <w:rPr>
      <w:rFonts w:ascii="Avenir Next LT Pro Light" w:hAnsi="Avenir Next LT Pro Light"/>
      <w:iCs w:val="0"/>
    </w:rPr>
  </w:style>
  <w:style w:type="character" w:customStyle="1" w:styleId="SecondarytextChar">
    <w:name w:val="Secondary text Char"/>
    <w:basedOn w:val="DefaultParagraphFont"/>
    <w:link w:val="Secondarytext"/>
    <w:uiPriority w:val="4"/>
    <w:semiHidden/>
    <w:rsid w:val="008D26BF"/>
    <w:rPr>
      <w:rFonts w:ascii="Avenir Next LT Pro" w:hAnsi="Avenir Next LT Pro"/>
      <w:color w:val="404040" w:themeColor="text1" w:themeTint="BF"/>
      <w:sz w:val="36"/>
      <w:szCs w:val="36"/>
    </w:rPr>
  </w:style>
  <w:style w:type="paragraph" w:customStyle="1" w:styleId="TitleDarkBlue">
    <w:name w:val="Title Dark Blue"/>
    <w:basedOn w:val="Heading1"/>
    <w:link w:val="TitleDarkBlueChar"/>
    <w:uiPriority w:val="4"/>
    <w:semiHidden/>
    <w:qFormat/>
    <w:rsid w:val="00C85F9E"/>
    <w:pPr>
      <w:jc w:val="center"/>
    </w:pPr>
    <w:rPr>
      <w:color w:val="27496D" w:themeColor="accent3"/>
      <w:sz w:val="76"/>
    </w:rPr>
  </w:style>
  <w:style w:type="character" w:customStyle="1" w:styleId="TearoffinfoChar">
    <w:name w:val="Tear off info Char"/>
    <w:basedOn w:val="Heading4Char"/>
    <w:link w:val="Tearoffinfo"/>
    <w:uiPriority w:val="4"/>
    <w:rsid w:val="00D46204"/>
    <w:rPr>
      <w:rFonts w:ascii="Avenir Next LT Pro Light" w:eastAsiaTheme="majorEastAsia" w:hAnsi="Avenir Next LT Pro Light" w:cstheme="majorBidi"/>
      <w:iCs w:val="0"/>
      <w:color w:val="000000" w:themeColor="text1"/>
    </w:rPr>
  </w:style>
  <w:style w:type="paragraph" w:customStyle="1" w:styleId="SecondaryTextCentered">
    <w:name w:val="Secondary Text Centered"/>
    <w:basedOn w:val="Secondarytext"/>
    <w:link w:val="SecondaryTextCenteredChar"/>
    <w:uiPriority w:val="4"/>
    <w:semiHidden/>
    <w:qFormat/>
    <w:rsid w:val="00CF4EC1"/>
    <w:pPr>
      <w:jc w:val="center"/>
    </w:pPr>
  </w:style>
  <w:style w:type="character" w:customStyle="1" w:styleId="TitleDarkBlueChar">
    <w:name w:val="Title Dark Blue Char"/>
    <w:basedOn w:val="Heading1Char"/>
    <w:link w:val="TitleDarkBlue"/>
    <w:uiPriority w:val="4"/>
    <w:semiHidden/>
    <w:rsid w:val="008D26BF"/>
    <w:rPr>
      <w:rFonts w:ascii="Avenir Next LT Pro" w:eastAsiaTheme="majorEastAsia" w:hAnsi="Avenir Next LT Pro" w:cstheme="majorBidi"/>
      <w:b/>
      <w:color w:val="27496D" w:themeColor="accent3"/>
      <w:sz w:val="76"/>
      <w:szCs w:val="32"/>
    </w:rPr>
  </w:style>
  <w:style w:type="paragraph" w:customStyle="1" w:styleId="Heading3Centered">
    <w:name w:val="Heading 3 Centered"/>
    <w:basedOn w:val="Heading3"/>
    <w:uiPriority w:val="4"/>
    <w:semiHidden/>
    <w:rsid w:val="00CF4EC1"/>
    <w:pPr>
      <w:jc w:val="center"/>
    </w:pPr>
    <w:rPr>
      <w:bCs/>
      <w:color w:val="404040" w:themeColor="text1" w:themeTint="BF"/>
      <w:szCs w:val="48"/>
    </w:rPr>
  </w:style>
  <w:style w:type="character" w:customStyle="1" w:styleId="SecondaryTextCenteredChar">
    <w:name w:val="Secondary Text Centered Char"/>
    <w:basedOn w:val="SecondarytextChar"/>
    <w:link w:val="SecondaryTextCentered"/>
    <w:uiPriority w:val="4"/>
    <w:semiHidden/>
    <w:rsid w:val="008D26BF"/>
    <w:rPr>
      <w:rFonts w:ascii="Avenir Next LT Pro" w:hAnsi="Avenir Next LT Pro"/>
      <w:color w:val="404040" w:themeColor="text1" w:themeTint="BF"/>
      <w:sz w:val="36"/>
      <w:szCs w:val="36"/>
    </w:rPr>
  </w:style>
  <w:style w:type="paragraph" w:customStyle="1" w:styleId="TitleSlab">
    <w:name w:val="Title Slab"/>
    <w:uiPriority w:val="4"/>
    <w:semiHidden/>
    <w:qFormat/>
    <w:rsid w:val="00EC5CFC"/>
    <w:pPr>
      <w:jc w:val="center"/>
    </w:pPr>
    <w:rPr>
      <w:rFonts w:ascii="Rockwell" w:eastAsiaTheme="majorEastAsia" w:hAnsi="Rockwell" w:cstheme="majorBidi"/>
      <w:b/>
      <w:color w:val="00A8CC" w:themeColor="accent1"/>
      <w:sz w:val="76"/>
      <w:szCs w:val="32"/>
    </w:rPr>
  </w:style>
  <w:style w:type="paragraph" w:customStyle="1" w:styleId="Option1Title">
    <w:name w:val="Option 1 Title"/>
    <w:basedOn w:val="Normal"/>
    <w:next w:val="Normal"/>
    <w:uiPriority w:val="4"/>
    <w:qFormat/>
    <w:rsid w:val="001A5421"/>
    <w:pPr>
      <w:spacing w:before="360"/>
    </w:pPr>
    <w:rPr>
      <w:rFonts w:asciiTheme="majorHAnsi" w:hAnsiTheme="majorHAnsi"/>
      <w:b/>
      <w:caps/>
      <w:color w:val="0C7B93" w:themeColor="accent2"/>
      <w:sz w:val="120"/>
    </w:rPr>
  </w:style>
  <w:style w:type="paragraph" w:customStyle="1" w:styleId="Option1Subtitle">
    <w:name w:val="Option 1 Subtitle"/>
    <w:basedOn w:val="Normal"/>
    <w:next w:val="Normal"/>
    <w:uiPriority w:val="4"/>
    <w:qFormat/>
    <w:rsid w:val="00BB23ED"/>
    <w:pPr>
      <w:spacing w:after="720"/>
    </w:pPr>
    <w:rPr>
      <w:rFonts w:asciiTheme="minorHAnsi" w:hAnsiTheme="minorHAnsi"/>
      <w:color w:val="595959" w:themeColor="text1" w:themeTint="A6"/>
      <w:sz w:val="84"/>
    </w:rPr>
  </w:style>
  <w:style w:type="paragraph" w:customStyle="1" w:styleId="Option1Heading">
    <w:name w:val="Option 1 Heading"/>
    <w:basedOn w:val="Normal"/>
    <w:next w:val="Normal"/>
    <w:uiPriority w:val="4"/>
    <w:qFormat/>
    <w:rsid w:val="00F92CB8"/>
    <w:pPr>
      <w:spacing w:before="1800"/>
      <w:ind w:right="5760"/>
      <w:contextualSpacing/>
    </w:pPr>
    <w:rPr>
      <w:rFonts w:asciiTheme="majorHAnsi" w:hAnsiTheme="majorHAnsi"/>
      <w:color w:val="595959" w:themeColor="text1" w:themeTint="A6"/>
      <w:spacing w:val="30"/>
      <w:sz w:val="40"/>
    </w:rPr>
  </w:style>
  <w:style w:type="paragraph" w:customStyle="1" w:styleId="Option2Title">
    <w:name w:val="Option 2 Title"/>
    <w:basedOn w:val="Normal"/>
    <w:next w:val="Normal"/>
    <w:uiPriority w:val="4"/>
    <w:qFormat/>
    <w:rsid w:val="00674207"/>
    <w:pPr>
      <w:spacing w:before="360" w:after="1560"/>
      <w:ind w:left="144"/>
      <w:jc w:val="right"/>
    </w:pPr>
    <w:rPr>
      <w:rFonts w:asciiTheme="majorHAnsi" w:hAnsiTheme="majorHAnsi"/>
      <w:b/>
      <w:bCs/>
      <w:caps/>
      <w:color w:val="FFFFFF" w:themeColor="background1"/>
      <w:sz w:val="120"/>
      <w:szCs w:val="80"/>
    </w:rPr>
  </w:style>
  <w:style w:type="paragraph" w:customStyle="1" w:styleId="Option2Subtitle">
    <w:name w:val="Option 2 Subtitle"/>
    <w:basedOn w:val="Normal"/>
    <w:uiPriority w:val="4"/>
    <w:qFormat/>
    <w:rsid w:val="00F92CB8"/>
    <w:pPr>
      <w:spacing w:before="480" w:after="840"/>
      <w:jc w:val="right"/>
    </w:pPr>
    <w:rPr>
      <w:rFonts w:asciiTheme="minorHAnsi" w:hAnsiTheme="minorHAnsi"/>
      <w:color w:val="FFFFFF" w:themeColor="background1"/>
      <w:spacing w:val="30"/>
      <w:sz w:val="84"/>
    </w:rPr>
  </w:style>
  <w:style w:type="paragraph" w:customStyle="1" w:styleId="Option2Heading">
    <w:name w:val="Option 2 Heading"/>
    <w:basedOn w:val="Normal"/>
    <w:next w:val="Normal"/>
    <w:uiPriority w:val="4"/>
    <w:qFormat/>
    <w:rsid w:val="00F92CB8"/>
    <w:pPr>
      <w:spacing w:before="480"/>
      <w:contextualSpacing/>
      <w:jc w:val="right"/>
    </w:pPr>
    <w:rPr>
      <w:rFonts w:asciiTheme="majorHAnsi" w:hAnsiTheme="majorHAnsi"/>
      <w:color w:val="FFFFFF" w:themeColor="background1"/>
      <w:spacing w:val="30"/>
      <w:sz w:val="40"/>
    </w:rPr>
  </w:style>
  <w:style w:type="paragraph" w:customStyle="1" w:styleId="Option3Title">
    <w:name w:val="Option 3 Title"/>
    <w:basedOn w:val="Normal"/>
    <w:next w:val="Normal"/>
    <w:uiPriority w:val="4"/>
    <w:qFormat/>
    <w:rsid w:val="00F92CB8"/>
    <w:pPr>
      <w:spacing w:before="360" w:after="240"/>
      <w:ind w:left="-432" w:right="-432"/>
      <w:jc w:val="center"/>
    </w:pPr>
    <w:rPr>
      <w:rFonts w:asciiTheme="majorHAnsi" w:hAnsiTheme="majorHAnsi"/>
      <w:b/>
      <w:bCs/>
      <w:caps/>
      <w:color w:val="00A8CC" w:themeColor="accent1"/>
      <w:sz w:val="120"/>
      <w:szCs w:val="80"/>
    </w:rPr>
  </w:style>
  <w:style w:type="paragraph" w:customStyle="1" w:styleId="Option3Subtitle">
    <w:name w:val="Option 3 Subtitle"/>
    <w:basedOn w:val="Normal"/>
    <w:next w:val="Normal"/>
    <w:uiPriority w:val="4"/>
    <w:qFormat/>
    <w:rsid w:val="00F92CB8"/>
    <w:pPr>
      <w:spacing w:before="120"/>
      <w:jc w:val="center"/>
    </w:pPr>
    <w:rPr>
      <w:rFonts w:asciiTheme="minorHAnsi" w:hAnsiTheme="minorHAnsi"/>
      <w:color w:val="595959" w:themeColor="text1" w:themeTint="A6"/>
      <w:spacing w:val="30"/>
      <w:sz w:val="84"/>
    </w:rPr>
  </w:style>
  <w:style w:type="paragraph" w:customStyle="1" w:styleId="Option3Heading">
    <w:name w:val="Option 3 Heading"/>
    <w:basedOn w:val="Normal"/>
    <w:next w:val="Normal"/>
    <w:uiPriority w:val="4"/>
    <w:qFormat/>
    <w:rsid w:val="00F92CB8"/>
    <w:pPr>
      <w:spacing w:before="600"/>
      <w:contextualSpacing/>
      <w:jc w:val="center"/>
    </w:pPr>
    <w:rPr>
      <w:rFonts w:asciiTheme="majorHAnsi" w:hAnsiTheme="majorHAnsi"/>
      <w:color w:val="595959" w:themeColor="text1" w:themeTint="A6"/>
      <w:spacing w:val="30"/>
      <w:sz w:val="40"/>
    </w:rPr>
  </w:style>
  <w:style w:type="paragraph" w:customStyle="1" w:styleId="TearOffNameLight">
    <w:name w:val="Tear Off Name Light"/>
    <w:basedOn w:val="TearOffNameDark"/>
    <w:uiPriority w:val="4"/>
    <w:qFormat/>
    <w:rsid w:val="008D26BF"/>
    <w:rPr>
      <w:color w:val="00A8CC" w:themeColor="accent1"/>
    </w:rPr>
  </w:style>
  <w:style w:type="paragraph" w:customStyle="1" w:styleId="Option1Email">
    <w:name w:val="Option 1 Email"/>
    <w:basedOn w:val="Normal"/>
    <w:uiPriority w:val="4"/>
    <w:qFormat/>
    <w:rsid w:val="00F92CB8"/>
    <w:pPr>
      <w:ind w:right="3510"/>
    </w:pPr>
    <w:rPr>
      <w:color w:val="0C7B93" w:themeColor="accent2"/>
      <w:spacing w:val="30"/>
      <w:sz w:val="40"/>
    </w:rPr>
  </w:style>
  <w:style w:type="paragraph" w:customStyle="1" w:styleId="PhoneNumber">
    <w:name w:val="Phone Number"/>
    <w:basedOn w:val="Option1Heading"/>
    <w:next w:val="Normal"/>
    <w:uiPriority w:val="4"/>
    <w:qFormat/>
    <w:rsid w:val="00F92CB8"/>
    <w:pPr>
      <w:spacing w:before="0"/>
      <w:ind w:right="3888"/>
    </w:pPr>
  </w:style>
  <w:style w:type="paragraph" w:customStyle="1" w:styleId="Option2Email">
    <w:name w:val="Option 2 Email"/>
    <w:basedOn w:val="Normal"/>
    <w:next w:val="Normal"/>
    <w:uiPriority w:val="4"/>
    <w:qFormat/>
    <w:rsid w:val="00F92CB8"/>
    <w:pPr>
      <w:jc w:val="right"/>
    </w:pPr>
    <w:rPr>
      <w:color w:val="FFFFFF" w:themeColor="background1"/>
      <w:spacing w:val="30"/>
      <w:sz w:val="40"/>
    </w:rPr>
  </w:style>
  <w:style w:type="paragraph" w:customStyle="1" w:styleId="PhoneNumber2">
    <w:name w:val="Phone Number 2"/>
    <w:basedOn w:val="Normal"/>
    <w:uiPriority w:val="4"/>
    <w:qFormat/>
    <w:rsid w:val="00F92CB8"/>
    <w:pPr>
      <w:jc w:val="right"/>
    </w:pPr>
    <w:rPr>
      <w:color w:val="FFFFFF" w:themeColor="background1"/>
      <w:spacing w:val="30"/>
      <w:sz w:val="40"/>
    </w:rPr>
  </w:style>
  <w:style w:type="paragraph" w:customStyle="1" w:styleId="Option3Email">
    <w:name w:val="Option 3 Email"/>
    <w:basedOn w:val="Normal"/>
    <w:next w:val="Normal"/>
    <w:uiPriority w:val="4"/>
    <w:qFormat/>
    <w:rsid w:val="00F92CB8"/>
    <w:pPr>
      <w:jc w:val="center"/>
    </w:pPr>
    <w:rPr>
      <w:color w:val="00A8CC" w:themeColor="accent1"/>
      <w:spacing w:val="30"/>
      <w:sz w:val="40"/>
    </w:rPr>
  </w:style>
  <w:style w:type="paragraph" w:customStyle="1" w:styleId="PhoneNumber3">
    <w:name w:val="Phone Number 3"/>
    <w:basedOn w:val="Normal"/>
    <w:uiPriority w:val="4"/>
    <w:qFormat/>
    <w:rsid w:val="00F92CB8"/>
    <w:pPr>
      <w:jc w:val="center"/>
    </w:pPr>
    <w:rPr>
      <w:color w:val="595959" w:themeColor="text1" w:themeTint="A6"/>
      <w:spacing w:val="3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key\AppData\Roaming\Microsoft\Templates\Dog%20walker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5628417D344D4B816F73C2A4E8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C2CE-2E6C-4D0B-8C4E-E083AC8F0A21}"/>
      </w:docPartPr>
      <w:docPartBody>
        <w:p w:rsidR="00C274D0" w:rsidRDefault="00955B68">
          <w:pPr>
            <w:pStyle w:val="8F45628417D344D4B816F73C2A4E8E4D"/>
          </w:pPr>
          <w:r w:rsidRPr="00753204">
            <w:t>Keeping dogs happy and healthy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 Hand Black">
    <w:panose1 w:val="03070902030502020204"/>
    <w:charset w:val="00"/>
    <w:family w:val="script"/>
    <w:pitch w:val="variable"/>
    <w:sig w:usb0="A000002F" w:usb1="5000004A" w:usb2="00000000" w:usb3="00000000" w:csb0="0000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68"/>
    <w:rsid w:val="006123CB"/>
    <w:rsid w:val="006319D2"/>
    <w:rsid w:val="00686F52"/>
    <w:rsid w:val="0076447B"/>
    <w:rsid w:val="008B3DA0"/>
    <w:rsid w:val="008B4E26"/>
    <w:rsid w:val="00955B68"/>
    <w:rsid w:val="00B332A1"/>
    <w:rsid w:val="00C274D0"/>
    <w:rsid w:val="00C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45628417D344D4B816F73C2A4E8E4D">
    <w:name w:val="8F45628417D344D4B816F73C2A4E8E4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g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Avenir Next LT Pro"/>
        <a:ea typeface=""/>
        <a:cs typeface=""/>
      </a:majorFont>
      <a:minorFont>
        <a:latin typeface="The Hand 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g" id="{EE3F92BA-CFFA-B440-AE19-944019E151A3}" vid="{90796454-1D95-A547-93B6-9B44E3FEE2F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167DC7-8B6D-43B4-A78B-796E1A24D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8F6F9-F5DC-4507-A7B9-C93D324F467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559D911-B834-4537-9EE7-6D59436B1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C:\Users\dukey\AppData\Roaming\Microsoft\Templates\Dog walker flyer.dotx</Template>
  <TotalTime>0</TotalTime>
  <Pages>2</Pages>
  <Words>275</Words>
  <Characters>887</Characters>
  <Application>Microsoft Office Word</Application>
  <DocSecurity>0</DocSecurity>
  <Lines>295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2025-08-27T14:55:00Z</dcterms:created>
  <dcterms:modified xsi:type="dcterms:W3CDTF">2025-08-27T14:55:00Z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